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C0B9" w14:textId="76540A8A" w:rsidR="00E4162E" w:rsidRPr="00107ADF" w:rsidRDefault="00934138" w:rsidP="00895312">
      <w:pPr>
        <w:pStyle w:val="Heading1"/>
      </w:pPr>
      <w:r>
        <w:t xml:space="preserve">SELECTION PANEL </w:t>
      </w:r>
      <w:r w:rsidR="00E4162E" w:rsidRPr="00107ADF">
        <w:t xml:space="preserve">INFORMATION PACK </w:t>
      </w:r>
    </w:p>
    <w:p w14:paraId="1FC02040" w14:textId="2D7ACC12" w:rsidR="00E4162E" w:rsidRPr="00033A13" w:rsidRDefault="00E4162E" w:rsidP="00895312">
      <w:pPr>
        <w:pStyle w:val="Heading1"/>
      </w:pPr>
      <w:r w:rsidRPr="00033A13">
        <w:t>1. Wh</w:t>
      </w:r>
      <w:r w:rsidR="00934138">
        <w:t>o</w:t>
      </w:r>
      <w:r w:rsidRPr="00033A13">
        <w:t xml:space="preserve"> is NRM South?</w:t>
      </w:r>
    </w:p>
    <w:p w14:paraId="1D7CE129" w14:textId="271CED90" w:rsidR="00934138" w:rsidRDefault="00934138" w:rsidP="00934138">
      <w:r w:rsidRPr="00677A46">
        <w:t xml:space="preserve">NRM South </w:t>
      </w:r>
      <w:r>
        <w:t>is southern Tasmania’s foremost natural resource management organisation</w:t>
      </w:r>
      <w:r w:rsidR="00D45702">
        <w:t>,</w:t>
      </w:r>
      <w:r>
        <w:t xml:space="preserve"> work</w:t>
      </w:r>
      <w:r w:rsidR="00D45702">
        <w:t>ing</w:t>
      </w:r>
      <w:r>
        <w:t xml:space="preserve"> to protect our region’s iconic species and landscapes and to support sustainable production approaches</w:t>
      </w:r>
      <w:r w:rsidR="00D45702">
        <w:t xml:space="preserve"> in the face of increasingly complex challenges</w:t>
      </w:r>
      <w:r>
        <w:t xml:space="preserve">. </w:t>
      </w:r>
      <w:r w:rsidR="00D45702">
        <w:t>With over 22 years of experience, we</w:t>
      </w:r>
      <w:r>
        <w:t xml:space="preserve"> bridge the gap between science and practice, </w:t>
      </w:r>
      <w:r w:rsidR="00D45702" w:rsidRPr="00677A46">
        <w:t>work</w:t>
      </w:r>
      <w:r w:rsidR="00D45702">
        <w:t>ing</w:t>
      </w:r>
      <w:r w:rsidR="00D45702" w:rsidRPr="00677A46">
        <w:t xml:space="preserve"> with partners to protect and manage</w:t>
      </w:r>
      <w:r w:rsidR="00D45702">
        <w:t xml:space="preserve"> our region’s</w:t>
      </w:r>
      <w:r w:rsidR="00D45702" w:rsidRPr="00677A46">
        <w:t xml:space="preserve"> land, water, and biodiversity assets.</w:t>
      </w:r>
      <w:r w:rsidR="00D45702">
        <w:t xml:space="preserve"> We play a</w:t>
      </w:r>
      <w:r w:rsidRPr="00677A46">
        <w:t xml:space="preserve"> key role in building partnerships, securing and directing investment, connecting knowledge and expertise to action, and increasing the capacity of others to engage in NRM activities</w:t>
      </w:r>
      <w:r w:rsidR="00D45702">
        <w:t xml:space="preserve">. </w:t>
      </w:r>
    </w:p>
    <w:p w14:paraId="2176223D" w14:textId="534982F2" w:rsidR="008C29BC" w:rsidRPr="00A12A7E" w:rsidRDefault="00D45702" w:rsidP="008C29BC">
      <w:r>
        <w:t>E</w:t>
      </w:r>
      <w:r w:rsidR="00E4162E" w:rsidRPr="00D31BFB">
        <w:t xml:space="preserve">stablished in 2003 in response to the Tasmanian Government’s Natural Resource Management </w:t>
      </w:r>
      <w:r w:rsidR="00950916">
        <w:t xml:space="preserve">(NRM) </w:t>
      </w:r>
      <w:r w:rsidR="00E4162E" w:rsidRPr="00D31BFB">
        <w:t xml:space="preserve">Framework and its enabling legislation, the </w:t>
      </w:r>
      <w:r w:rsidR="00E4162E" w:rsidRPr="008C29BC">
        <w:t>Tasmanian</w:t>
      </w:r>
      <w:r w:rsidR="00E4162E" w:rsidRPr="009752B2">
        <w:rPr>
          <w:i/>
          <w:iCs/>
        </w:rPr>
        <w:t xml:space="preserve"> Natural Resource Management Act 2002 </w:t>
      </w:r>
      <w:r w:rsidR="00E4162E" w:rsidRPr="00D31BFB">
        <w:t>(NRM Act)</w:t>
      </w:r>
      <w:r>
        <w:t xml:space="preserve">, </w:t>
      </w:r>
      <w:r w:rsidRPr="00D31BFB">
        <w:t>NRM South is a not-for-profit organisation (incorporated association)</w:t>
      </w:r>
      <w:r>
        <w:t>.</w:t>
      </w:r>
    </w:p>
    <w:p w14:paraId="0DF41027" w14:textId="01C4344F" w:rsidR="00E4162E" w:rsidRPr="00033A13" w:rsidRDefault="00E4162E" w:rsidP="00E4162E">
      <w:pPr>
        <w:rPr>
          <w:i/>
        </w:rPr>
      </w:pPr>
      <w:r>
        <w:t xml:space="preserve">More information </w:t>
      </w:r>
      <w:r w:rsidR="00D45702">
        <w:t>can be found at</w:t>
      </w:r>
      <w:r w:rsidRPr="009752B2">
        <w:rPr>
          <w:iCs/>
        </w:rPr>
        <w:t xml:space="preserve"> </w:t>
      </w:r>
      <w:hyperlink r:id="rId11" w:history="1">
        <w:r w:rsidRPr="009752B2">
          <w:rPr>
            <w:rStyle w:val="Hyperlink"/>
            <w:iCs/>
          </w:rPr>
          <w:t>www.nrmsouth.org.au</w:t>
        </w:r>
      </w:hyperlink>
    </w:p>
    <w:p w14:paraId="1870F74E" w14:textId="6DC5BB9A" w:rsidR="00E4162E" w:rsidRPr="00033A13" w:rsidRDefault="008C29BC" w:rsidP="00895312">
      <w:pPr>
        <w:pStyle w:val="Heading1"/>
      </w:pPr>
      <w:r>
        <w:t>2</w:t>
      </w:r>
      <w:r w:rsidR="00E4162E" w:rsidRPr="00033A13">
        <w:t xml:space="preserve">. </w:t>
      </w:r>
      <w:r w:rsidR="00D45702">
        <w:t xml:space="preserve">Your role as a </w:t>
      </w:r>
      <w:r w:rsidR="00BE7F48">
        <w:t xml:space="preserve">Selection Panel </w:t>
      </w:r>
      <w:r w:rsidR="00D45702">
        <w:t>m</w:t>
      </w:r>
      <w:r w:rsidR="00BE7F48">
        <w:t>ember</w:t>
      </w:r>
    </w:p>
    <w:p w14:paraId="17BC2801" w14:textId="0D8264C3" w:rsidR="0018248B" w:rsidRDefault="00E4162E" w:rsidP="00E4162E">
      <w:r w:rsidRPr="12274B80">
        <w:t xml:space="preserve">The NRM South </w:t>
      </w:r>
      <w:r w:rsidR="00BF467D">
        <w:t>Selection Panel</w:t>
      </w:r>
      <w:r w:rsidRPr="12274B80">
        <w:t xml:space="preserve"> </w:t>
      </w:r>
      <w:r w:rsidR="00495029">
        <w:t xml:space="preserve">consists of </w:t>
      </w:r>
      <w:r w:rsidR="00495029" w:rsidRPr="00876076">
        <w:t xml:space="preserve">four </w:t>
      </w:r>
      <w:r w:rsidR="00A55372" w:rsidRPr="00876076">
        <w:t xml:space="preserve">volunteer </w:t>
      </w:r>
      <w:r w:rsidR="00495029" w:rsidRPr="00876076">
        <w:t>members</w:t>
      </w:r>
      <w:r w:rsidR="00C854BF" w:rsidRPr="00876076">
        <w:t xml:space="preserve"> and</w:t>
      </w:r>
      <w:r w:rsidR="00473A3E" w:rsidRPr="00876076">
        <w:t xml:space="preserve"> currently has one vacant position.</w:t>
      </w:r>
      <w:r w:rsidR="00B713D1" w:rsidRPr="00876076">
        <w:t xml:space="preserve"> The Selection Panel is responsible fo</w:t>
      </w:r>
      <w:r w:rsidR="005C069C" w:rsidRPr="00876076">
        <w:t>r the appointment of Board Direc</w:t>
      </w:r>
      <w:r w:rsidR="005C069C">
        <w:t>tors</w:t>
      </w:r>
      <w:r w:rsidR="005131F0">
        <w:t xml:space="preserve"> as positions become available.</w:t>
      </w:r>
      <w:r w:rsidR="00F43050">
        <w:t xml:space="preserve"> This is a </w:t>
      </w:r>
      <w:r w:rsidR="00A039B3">
        <w:t>one-year</w:t>
      </w:r>
      <w:r w:rsidR="00F43050">
        <w:t xml:space="preserve"> role</w:t>
      </w:r>
      <w:r w:rsidR="00891430">
        <w:t xml:space="preserve">, </w:t>
      </w:r>
      <w:r w:rsidR="002707EE" w:rsidRPr="00876076">
        <w:t>until NRM South’s 202</w:t>
      </w:r>
      <w:r w:rsidR="00D45702" w:rsidRPr="00876076">
        <w:t>6</w:t>
      </w:r>
      <w:r w:rsidR="002707EE" w:rsidRPr="00876076">
        <w:t xml:space="preserve"> Annual General Meeting</w:t>
      </w:r>
      <w:r w:rsidR="00891430" w:rsidRPr="00876076">
        <w:t>,</w:t>
      </w:r>
      <w:r w:rsidR="00F43050" w:rsidRPr="00876076">
        <w:t xml:space="preserve"> with the option to renominate </w:t>
      </w:r>
      <w:r w:rsidR="002707EE" w:rsidRPr="00876076">
        <w:t>for the following year.</w:t>
      </w:r>
      <w:r w:rsidR="00D92DC5" w:rsidRPr="00876076">
        <w:t xml:space="preserve"> </w:t>
      </w:r>
      <w:r w:rsidR="0018248B" w:rsidRPr="00876076">
        <w:t>Selection Panel members are voted in each ye</w:t>
      </w:r>
      <w:r w:rsidR="0018248B">
        <w:t xml:space="preserve">ar </w:t>
      </w:r>
      <w:r w:rsidR="00676475">
        <w:t xml:space="preserve">at the Annual General Meeting </w:t>
      </w:r>
      <w:r w:rsidR="0018248B">
        <w:t xml:space="preserve">by NRM South’s membership base. </w:t>
      </w:r>
      <w:r w:rsidR="00E876E1">
        <w:t xml:space="preserve">NRM South </w:t>
      </w:r>
      <w:r w:rsidR="00210B03">
        <w:t xml:space="preserve">is looking for a Selection Panel member who </w:t>
      </w:r>
      <w:r w:rsidR="00CB3144">
        <w:t>is interested in being involved with NRM South in the long-term.</w:t>
      </w:r>
    </w:p>
    <w:p w14:paraId="40CC325E" w14:textId="4A5AC81F" w:rsidR="00E4162E" w:rsidRDefault="00D92DC5" w:rsidP="00E4162E">
      <w:r>
        <w:t>Activities of the Selection Panel include:</w:t>
      </w:r>
    </w:p>
    <w:p w14:paraId="1B3C21DA" w14:textId="54BFCE2F" w:rsidR="00473A3E" w:rsidRPr="005C4F1F" w:rsidRDefault="004400DC" w:rsidP="00D622B5">
      <w:pPr>
        <w:pStyle w:val="ListParagraph"/>
        <w:numPr>
          <w:ilvl w:val="0"/>
          <w:numId w:val="46"/>
        </w:numPr>
      </w:pPr>
      <w:r w:rsidRPr="005C4F1F">
        <w:t xml:space="preserve">Attendance and </w:t>
      </w:r>
      <w:r w:rsidR="00D81F57" w:rsidRPr="005C4F1F">
        <w:t>participation</w:t>
      </w:r>
      <w:r w:rsidRPr="005C4F1F">
        <w:t xml:space="preserve"> in the selection and appointment</w:t>
      </w:r>
      <w:r w:rsidR="00D92DC5" w:rsidRPr="005C4F1F">
        <w:t xml:space="preserve"> process</w:t>
      </w:r>
      <w:r w:rsidRPr="005C4F1F">
        <w:t xml:space="preserve"> of </w:t>
      </w:r>
      <w:r w:rsidR="00D81F57" w:rsidRPr="005C4F1F">
        <w:t xml:space="preserve">Board </w:t>
      </w:r>
      <w:r w:rsidR="00DE2E6C" w:rsidRPr="005C4F1F">
        <w:t>Directors</w:t>
      </w:r>
    </w:p>
    <w:p w14:paraId="43617838" w14:textId="0DA9CF64" w:rsidR="005C4F1F" w:rsidRPr="00167684" w:rsidRDefault="004400DC" w:rsidP="00D622B5">
      <w:pPr>
        <w:pStyle w:val="ListParagraph"/>
        <w:numPr>
          <w:ilvl w:val="0"/>
          <w:numId w:val="46"/>
        </w:numPr>
      </w:pPr>
      <w:r w:rsidRPr="00167684">
        <w:t xml:space="preserve">Collaboration with other </w:t>
      </w:r>
      <w:r w:rsidR="00D92DC5" w:rsidRPr="00167684">
        <w:t>S</w:t>
      </w:r>
      <w:r w:rsidRPr="00167684">
        <w:t xml:space="preserve">election </w:t>
      </w:r>
      <w:r w:rsidR="00D92DC5" w:rsidRPr="00167684">
        <w:t>P</w:t>
      </w:r>
      <w:r w:rsidRPr="00167684">
        <w:t>anel members</w:t>
      </w:r>
    </w:p>
    <w:p w14:paraId="05AB118E" w14:textId="77777777" w:rsidR="00D45702" w:rsidRPr="00D45702" w:rsidRDefault="00D45702" w:rsidP="00D45702">
      <w:pPr>
        <w:rPr>
          <w:rFonts w:ascii="Calibri" w:hAnsi="Calibri"/>
        </w:rPr>
      </w:pPr>
      <w:r w:rsidRPr="00D45702">
        <w:t>Four Board Directors were appointed in Financial Year 2024-25 (to be confirmed at the 2025 AGM) and NRM South does not anticipate any vacancies for the 2025-26 Financial Year. On average, Selection Panel members commit up to 2 days per year to these activities.</w:t>
      </w:r>
    </w:p>
    <w:p w14:paraId="2B607990" w14:textId="6C5C765D" w:rsidR="00E4162E" w:rsidRPr="00033A13" w:rsidRDefault="008C29BC" w:rsidP="00895312">
      <w:pPr>
        <w:pStyle w:val="Heading1"/>
      </w:pPr>
      <w:r>
        <w:t>3</w:t>
      </w:r>
      <w:r w:rsidR="00E4162E" w:rsidRPr="00033A13">
        <w:t>. Selection Criteria</w:t>
      </w:r>
    </w:p>
    <w:p w14:paraId="2F2445EE" w14:textId="77F7BC00" w:rsidR="00E4162E" w:rsidRPr="00F1267E" w:rsidRDefault="005E234D" w:rsidP="00E4162E">
      <w:r w:rsidRPr="00F1267E">
        <w:t>NRM Sout</w:t>
      </w:r>
      <w:r w:rsidR="00C87C34" w:rsidRPr="00F1267E">
        <w:t>h is seeking one new Selection Panel member who is</w:t>
      </w:r>
      <w:r w:rsidR="00E4162E" w:rsidRPr="00F1267E">
        <w:t xml:space="preserve"> passionate about advancing natural resource management in Tasmania, and </w:t>
      </w:r>
      <w:r w:rsidR="009315CC">
        <w:t>with</w:t>
      </w:r>
      <w:r w:rsidR="00E4162E" w:rsidRPr="00F1267E">
        <w:t xml:space="preserve"> </w:t>
      </w:r>
      <w:r w:rsidR="005B2671">
        <w:t xml:space="preserve">the following </w:t>
      </w:r>
      <w:r w:rsidR="00E4162E" w:rsidRPr="00F1267E">
        <w:t>skills and experience:</w:t>
      </w:r>
    </w:p>
    <w:p w14:paraId="4845D8C7" w14:textId="7E9385C4" w:rsidR="00E4162E" w:rsidRDefault="00E4162E" w:rsidP="00E4162E">
      <w:pPr>
        <w:pStyle w:val="ListParagraph"/>
        <w:numPr>
          <w:ilvl w:val="0"/>
          <w:numId w:val="38"/>
        </w:numPr>
      </w:pPr>
      <w:r w:rsidRPr="00F1267E">
        <w:t>Contemporary</w:t>
      </w:r>
      <w:r w:rsidR="0065592E">
        <w:t xml:space="preserve"> knowledge of</w:t>
      </w:r>
      <w:r w:rsidRPr="00F1267E">
        <w:t xml:space="preserve"> natural resource management</w:t>
      </w:r>
    </w:p>
    <w:p w14:paraId="76AD777E" w14:textId="6DC580E4" w:rsidR="005339FE" w:rsidRPr="00F1267E" w:rsidRDefault="005339FE" w:rsidP="00E4162E">
      <w:pPr>
        <w:pStyle w:val="ListParagraph"/>
        <w:numPr>
          <w:ilvl w:val="0"/>
          <w:numId w:val="38"/>
        </w:numPr>
      </w:pPr>
      <w:r>
        <w:t xml:space="preserve">Strong leadership skills and experience in </w:t>
      </w:r>
      <w:r w:rsidR="0065592E">
        <w:t>facilitation</w:t>
      </w:r>
    </w:p>
    <w:p w14:paraId="34B89988" w14:textId="35BFE896" w:rsidR="00AF5697" w:rsidRPr="00F1267E" w:rsidRDefault="00D85547" w:rsidP="00E4162E">
      <w:pPr>
        <w:pStyle w:val="ListParagraph"/>
        <w:numPr>
          <w:ilvl w:val="0"/>
          <w:numId w:val="38"/>
        </w:numPr>
      </w:pPr>
      <w:r>
        <w:t>Governance and direction setting.</w:t>
      </w:r>
    </w:p>
    <w:p w14:paraId="49237E99" w14:textId="0A19A709" w:rsidR="00E4162E" w:rsidRPr="00915FE9" w:rsidRDefault="00E4162E" w:rsidP="00E4162E">
      <w:r w:rsidRPr="00F1267E">
        <w:t xml:space="preserve">Applicants should </w:t>
      </w:r>
      <w:r w:rsidR="00B413F7">
        <w:t xml:space="preserve">also </w:t>
      </w:r>
      <w:r w:rsidRPr="00F1267E">
        <w:t xml:space="preserve">have a broad </w:t>
      </w:r>
      <w:r w:rsidR="0058706B" w:rsidRPr="00F1267E">
        <w:t>understanding of NRM South and its history.</w:t>
      </w:r>
    </w:p>
    <w:p w14:paraId="5A9FC202" w14:textId="4F3A0107" w:rsidR="00E4162E" w:rsidRPr="00654487" w:rsidRDefault="00766727" w:rsidP="00895312">
      <w:pPr>
        <w:pStyle w:val="Heading1"/>
      </w:pPr>
      <w:r>
        <w:t>4</w:t>
      </w:r>
      <w:r w:rsidR="00E4162E" w:rsidRPr="00654487">
        <w:t xml:space="preserve">. Expression of Interest </w:t>
      </w:r>
    </w:p>
    <w:p w14:paraId="7183945C" w14:textId="7AA00C46" w:rsidR="00E4162E" w:rsidRDefault="004E3404" w:rsidP="00E4162E">
      <w:pPr>
        <w:rPr>
          <w:rStyle w:val="Hyperlink"/>
        </w:rPr>
      </w:pPr>
      <w:r>
        <w:t>The Expression of Interest application form can be found on</w:t>
      </w:r>
      <w:r w:rsidR="002D3D12">
        <w:t xml:space="preserve"> NRM South’s </w:t>
      </w:r>
      <w:hyperlink r:id="rId12" w:history="1">
        <w:r w:rsidR="002D3D12" w:rsidRPr="001161E1">
          <w:rPr>
            <w:rStyle w:val="Hyperlink"/>
          </w:rPr>
          <w:t>Careers page</w:t>
        </w:r>
      </w:hyperlink>
      <w:r w:rsidR="005E234D">
        <w:t xml:space="preserve">. </w:t>
      </w:r>
      <w:r w:rsidR="00E4162E" w:rsidRPr="00654487">
        <w:t>Expressions of Interest may be</w:t>
      </w:r>
      <w:r w:rsidR="00E14585">
        <w:t xml:space="preserve"> </w:t>
      </w:r>
      <w:r w:rsidR="00E4162E" w:rsidRPr="00654487">
        <w:t>emailed to</w:t>
      </w:r>
      <w:r w:rsidR="001A2366">
        <w:t xml:space="preserve"> </w:t>
      </w:r>
      <w:hyperlink r:id="rId13" w:history="1">
        <w:r w:rsidR="001A2366" w:rsidRPr="00EB76AD">
          <w:rPr>
            <w:rStyle w:val="Hyperlink"/>
          </w:rPr>
          <w:t>applications@nrmsouth.org.au</w:t>
        </w:r>
      </w:hyperlink>
      <w:r w:rsidR="001A2366">
        <w:t>.</w:t>
      </w:r>
    </w:p>
    <w:p w14:paraId="0DA9DA04" w14:textId="06C1180D" w:rsidR="00E14585" w:rsidRPr="00654487" w:rsidRDefault="001A2366" w:rsidP="00E4162E">
      <w:r>
        <w:lastRenderedPageBreak/>
        <w:t>A</w:t>
      </w:r>
      <w:r w:rsidR="00E14585">
        <w:t xml:space="preserve">pplications will be considered </w:t>
      </w:r>
      <w:r w:rsidR="00232F71">
        <w:t>against the Selection Criteria. Applicants may be asked to participate in an interview if required.</w:t>
      </w:r>
    </w:p>
    <w:p w14:paraId="5FDF6F6D" w14:textId="1FB2523F" w:rsidR="00E4162E" w:rsidRPr="00033A13" w:rsidRDefault="00E4162E" w:rsidP="00E4162E">
      <w:r>
        <w:t xml:space="preserve">Expressions of interest received after </w:t>
      </w:r>
      <w:r w:rsidRPr="00D86252">
        <w:rPr>
          <w:b/>
          <w:bCs/>
        </w:rPr>
        <w:t xml:space="preserve">Midnight on </w:t>
      </w:r>
      <w:r w:rsidR="0034688F" w:rsidRPr="00D86252">
        <w:rPr>
          <w:b/>
          <w:bCs/>
        </w:rPr>
        <w:t>Sunday</w:t>
      </w:r>
      <w:r w:rsidR="00D86252">
        <w:rPr>
          <w:b/>
          <w:bCs/>
        </w:rPr>
        <w:t xml:space="preserve"> </w:t>
      </w:r>
      <w:r w:rsidR="00D86252" w:rsidRPr="00D86252">
        <w:rPr>
          <w:b/>
          <w:bCs/>
        </w:rPr>
        <w:t>1</w:t>
      </w:r>
      <w:r w:rsidR="0034688F" w:rsidRPr="00D86252">
        <w:rPr>
          <w:b/>
          <w:bCs/>
        </w:rPr>
        <w:t>7 August</w:t>
      </w:r>
      <w:r w:rsidRPr="00D86252">
        <w:rPr>
          <w:b/>
          <w:bCs/>
        </w:rPr>
        <w:t xml:space="preserve"> </w:t>
      </w:r>
      <w:r w:rsidR="00D16ED6" w:rsidRPr="00D86252">
        <w:rPr>
          <w:b/>
          <w:bCs/>
        </w:rPr>
        <w:t>202</w:t>
      </w:r>
      <w:r w:rsidR="00D86252" w:rsidRPr="00D86252">
        <w:rPr>
          <w:b/>
          <w:bCs/>
        </w:rPr>
        <w:t>5</w:t>
      </w:r>
      <w:r>
        <w:t xml:space="preserve"> </w:t>
      </w:r>
      <w:r w:rsidR="00FB37B7">
        <w:t>may</w:t>
      </w:r>
      <w:r>
        <w:t xml:space="preserve"> not be considered. </w:t>
      </w:r>
    </w:p>
    <w:p w14:paraId="59712D8F" w14:textId="4551BB3F" w:rsidR="00E4162E" w:rsidRPr="00033A13" w:rsidRDefault="00766727" w:rsidP="00895312">
      <w:pPr>
        <w:pStyle w:val="Heading1"/>
      </w:pPr>
      <w:r>
        <w:t>5</w:t>
      </w:r>
      <w:r w:rsidR="00E4162E" w:rsidRPr="00033A13">
        <w:t>. For more information</w:t>
      </w:r>
    </w:p>
    <w:p w14:paraId="65EDBE02" w14:textId="65298C87" w:rsidR="00E4162E" w:rsidRPr="00033A13" w:rsidRDefault="00E4162E" w:rsidP="00E4162E">
      <w:r w:rsidRPr="000D02F6">
        <w:t xml:space="preserve">Potential applicants are encouraged to read resources available on </w:t>
      </w:r>
      <w:r w:rsidR="00D45702">
        <w:t>our</w:t>
      </w:r>
      <w:r w:rsidRPr="000D02F6">
        <w:t xml:space="preserve"> website, including the latest annual report</w:t>
      </w:r>
      <w:r w:rsidRPr="00033A13">
        <w:t xml:space="preserve">. You are also welcome and encouraged to contact </w:t>
      </w:r>
      <w:r w:rsidR="00D45702">
        <w:t xml:space="preserve">the </w:t>
      </w:r>
      <w:r w:rsidR="00273656">
        <w:t xml:space="preserve">CEO of NRM South </w:t>
      </w:r>
      <w:r w:rsidRPr="00033A13">
        <w:t xml:space="preserve">for further information: </w:t>
      </w:r>
    </w:p>
    <w:p w14:paraId="6C9F449D" w14:textId="11E3D980" w:rsidR="00E4162E" w:rsidRPr="00033A13" w:rsidRDefault="00826BF5" w:rsidP="00895312">
      <w:pPr>
        <w:tabs>
          <w:tab w:val="left" w:pos="4950"/>
        </w:tabs>
        <w:spacing w:after="0"/>
      </w:pPr>
      <w:r>
        <w:t>Nepelle Crane</w:t>
      </w:r>
    </w:p>
    <w:p w14:paraId="35183ED6" w14:textId="6D1BB9D2" w:rsidR="00E4162E" w:rsidRPr="00033A13" w:rsidRDefault="00E4162E" w:rsidP="00895312">
      <w:pPr>
        <w:tabs>
          <w:tab w:val="left" w:pos="4950"/>
        </w:tabs>
        <w:spacing w:after="0"/>
      </w:pPr>
      <w:r>
        <w:t>Ph: 0</w:t>
      </w:r>
      <w:r w:rsidR="00273656">
        <w:t>438 664 524</w:t>
      </w:r>
    </w:p>
    <w:p w14:paraId="19A77D36" w14:textId="5BB4A194" w:rsidR="001B5530" w:rsidRPr="00E4162E" w:rsidRDefault="00E4162E" w:rsidP="00895312">
      <w:pPr>
        <w:tabs>
          <w:tab w:val="left" w:pos="4950"/>
        </w:tabs>
        <w:spacing w:after="0"/>
      </w:pPr>
      <w:r>
        <w:t xml:space="preserve">Email: </w:t>
      </w:r>
      <w:hyperlink r:id="rId14" w:history="1">
        <w:r w:rsidR="00826BF5" w:rsidRPr="00EB76AD">
          <w:rPr>
            <w:rStyle w:val="Hyperlink"/>
          </w:rPr>
          <w:t>ncrane@nrmsouth.org.au</w:t>
        </w:r>
      </w:hyperlink>
      <w:r>
        <w:t xml:space="preserve"> </w:t>
      </w:r>
    </w:p>
    <w:sectPr w:rsidR="001B5530" w:rsidRPr="00E4162E" w:rsidSect="00956F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41984" w14:textId="77777777" w:rsidR="00574215" w:rsidRDefault="00574215" w:rsidP="007679C4">
      <w:r>
        <w:separator/>
      </w:r>
    </w:p>
  </w:endnote>
  <w:endnote w:type="continuationSeparator" w:id="0">
    <w:p w14:paraId="4231CE6E" w14:textId="77777777" w:rsidR="00574215" w:rsidRDefault="00574215" w:rsidP="0076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03D7" w14:textId="77777777" w:rsidR="00F433C9" w:rsidRDefault="00F433C9" w:rsidP="007679C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BC18AF" w14:textId="77777777" w:rsidR="00F433C9" w:rsidRDefault="00F433C9" w:rsidP="00767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99AAF" w14:textId="7660E25F" w:rsidR="00F433C9" w:rsidRDefault="00F433C9" w:rsidP="007679C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478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09FFC32" w14:textId="77777777" w:rsidR="00F433C9" w:rsidRDefault="00F433C9" w:rsidP="007679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E5D9" w14:textId="77777777" w:rsidR="00911E98" w:rsidRDefault="00911E98" w:rsidP="007679C4">
    <w:pPr>
      <w:pStyle w:val="Footer"/>
    </w:pP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3207" w14:textId="77777777" w:rsidR="00574215" w:rsidRDefault="00574215" w:rsidP="007679C4">
      <w:r>
        <w:separator/>
      </w:r>
    </w:p>
  </w:footnote>
  <w:footnote w:type="continuationSeparator" w:id="0">
    <w:p w14:paraId="4F251536" w14:textId="77777777" w:rsidR="00574215" w:rsidRDefault="00574215" w:rsidP="00767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4F28" w14:textId="77777777" w:rsidR="00911E98" w:rsidRDefault="00911E98" w:rsidP="00767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AC1B" w14:textId="77777777" w:rsidR="00F433C9" w:rsidRDefault="00F433C9" w:rsidP="007679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92E8C" w14:textId="77777777" w:rsidR="00916CF7" w:rsidRDefault="009C5EC2" w:rsidP="007679C4">
    <w:pPr>
      <w:pStyle w:val="Header"/>
    </w:pPr>
    <w:r>
      <w:rPr>
        <w:noProof/>
        <w:lang w:eastAsia="en-AU"/>
      </w:rPr>
      <w:drawing>
        <wp:inline distT="0" distB="0" distL="0" distR="0" wp14:anchorId="77371F6D" wp14:editId="18BD9CD9">
          <wp:extent cx="1749425" cy="935355"/>
          <wp:effectExtent l="0" t="0" r="3175" b="0"/>
          <wp:docPr id="1" name="Picture 1" descr="NRM South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M South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F5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64B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A32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114D9D"/>
    <w:multiLevelType w:val="hybridMultilevel"/>
    <w:tmpl w:val="7F08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E6B6B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B0B5AD0"/>
    <w:multiLevelType w:val="hybridMultilevel"/>
    <w:tmpl w:val="2A100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13570"/>
    <w:multiLevelType w:val="singleLevel"/>
    <w:tmpl w:val="BEC6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0E283DFD"/>
    <w:multiLevelType w:val="singleLevel"/>
    <w:tmpl w:val="BC104F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8" w15:restartNumberingAfterBreak="0">
    <w:nsid w:val="0EBF69B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A6650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A7970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E8C07C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734EEB"/>
    <w:multiLevelType w:val="singleLevel"/>
    <w:tmpl w:val="0E6699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428516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44F1B2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F43114"/>
    <w:multiLevelType w:val="hybridMultilevel"/>
    <w:tmpl w:val="8B68B7AC"/>
    <w:lvl w:ilvl="0" w:tplc="5A4EC1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22420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BE11D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C04C91"/>
    <w:multiLevelType w:val="hybridMultilevel"/>
    <w:tmpl w:val="293A1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A427E9"/>
    <w:multiLevelType w:val="singleLevel"/>
    <w:tmpl w:val="BEC6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D9669F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D528C5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07F1A8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0B403C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C90AF3"/>
    <w:multiLevelType w:val="hybridMultilevel"/>
    <w:tmpl w:val="03286F7C"/>
    <w:lvl w:ilvl="0" w:tplc="0C09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E1A13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EFE2B6A"/>
    <w:multiLevelType w:val="singleLevel"/>
    <w:tmpl w:val="BEC6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07D0D77"/>
    <w:multiLevelType w:val="hybridMultilevel"/>
    <w:tmpl w:val="9D80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072C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4AF7E47"/>
    <w:multiLevelType w:val="hybridMultilevel"/>
    <w:tmpl w:val="7B0AC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95C12"/>
    <w:multiLevelType w:val="hybridMultilevel"/>
    <w:tmpl w:val="B4B2B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D34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A2B6B8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A04C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E0E07B2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0B54F1B"/>
    <w:multiLevelType w:val="singleLevel"/>
    <w:tmpl w:val="0E6699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56F167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84615DD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9217258"/>
    <w:multiLevelType w:val="singleLevel"/>
    <w:tmpl w:val="E1ECA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9" w15:restartNumberingAfterBreak="0">
    <w:nsid w:val="6C1531C3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6F7A5EA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302777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62D782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91603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CDC566C"/>
    <w:multiLevelType w:val="hybridMultilevel"/>
    <w:tmpl w:val="8A869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4687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0214997">
    <w:abstractNumId w:val="23"/>
  </w:num>
  <w:num w:numId="2" w16cid:durableId="1835105304">
    <w:abstractNumId w:val="8"/>
  </w:num>
  <w:num w:numId="3" w16cid:durableId="851186577">
    <w:abstractNumId w:val="12"/>
  </w:num>
  <w:num w:numId="4" w16cid:durableId="1102069119">
    <w:abstractNumId w:val="35"/>
  </w:num>
  <w:num w:numId="5" w16cid:durableId="250286380">
    <w:abstractNumId w:val="1"/>
  </w:num>
  <w:num w:numId="6" w16cid:durableId="109057418">
    <w:abstractNumId w:val="28"/>
  </w:num>
  <w:num w:numId="7" w16cid:durableId="2091152826">
    <w:abstractNumId w:val="11"/>
  </w:num>
  <w:num w:numId="8" w16cid:durableId="1123426080">
    <w:abstractNumId w:val="37"/>
  </w:num>
  <w:num w:numId="9" w16cid:durableId="1009016819">
    <w:abstractNumId w:val="2"/>
  </w:num>
  <w:num w:numId="10" w16cid:durableId="1502620750">
    <w:abstractNumId w:val="16"/>
  </w:num>
  <w:num w:numId="11" w16cid:durableId="458498978">
    <w:abstractNumId w:val="13"/>
  </w:num>
  <w:num w:numId="12" w16cid:durableId="1750223910">
    <w:abstractNumId w:val="32"/>
  </w:num>
  <w:num w:numId="13" w16cid:durableId="49378715">
    <w:abstractNumId w:val="42"/>
  </w:num>
  <w:num w:numId="14" w16cid:durableId="266237624">
    <w:abstractNumId w:val="33"/>
  </w:num>
  <w:num w:numId="15" w16cid:durableId="2000038530">
    <w:abstractNumId w:val="41"/>
  </w:num>
  <w:num w:numId="16" w16cid:durableId="915093175">
    <w:abstractNumId w:val="43"/>
  </w:num>
  <w:num w:numId="17" w16cid:durableId="542791408">
    <w:abstractNumId w:val="17"/>
  </w:num>
  <w:num w:numId="18" w16cid:durableId="1331836924">
    <w:abstractNumId w:val="34"/>
  </w:num>
  <w:num w:numId="19" w16cid:durableId="1574580672">
    <w:abstractNumId w:val="20"/>
  </w:num>
  <w:num w:numId="20" w16cid:durableId="1870944734">
    <w:abstractNumId w:val="45"/>
  </w:num>
  <w:num w:numId="21" w16cid:durableId="565577808">
    <w:abstractNumId w:val="38"/>
  </w:num>
  <w:num w:numId="22" w16cid:durableId="946431268">
    <w:abstractNumId w:val="7"/>
  </w:num>
  <w:num w:numId="23" w16cid:durableId="8139681">
    <w:abstractNumId w:val="14"/>
  </w:num>
  <w:num w:numId="24" w16cid:durableId="1623341841">
    <w:abstractNumId w:val="0"/>
  </w:num>
  <w:num w:numId="25" w16cid:durableId="940256477">
    <w:abstractNumId w:val="9"/>
  </w:num>
  <w:num w:numId="26" w16cid:durableId="1445997646">
    <w:abstractNumId w:val="31"/>
  </w:num>
  <w:num w:numId="27" w16cid:durableId="2139490196">
    <w:abstractNumId w:val="6"/>
  </w:num>
  <w:num w:numId="28" w16cid:durableId="248471407">
    <w:abstractNumId w:val="26"/>
  </w:num>
  <w:num w:numId="29" w16cid:durableId="972952118">
    <w:abstractNumId w:val="19"/>
  </w:num>
  <w:num w:numId="30" w16cid:durableId="1071927743">
    <w:abstractNumId w:val="25"/>
  </w:num>
  <w:num w:numId="31" w16cid:durableId="827400741">
    <w:abstractNumId w:val="40"/>
  </w:num>
  <w:num w:numId="32" w16cid:durableId="460272111">
    <w:abstractNumId w:val="36"/>
  </w:num>
  <w:num w:numId="33" w16cid:durableId="1445998812">
    <w:abstractNumId w:val="10"/>
  </w:num>
  <w:num w:numId="34" w16cid:durableId="1086267670">
    <w:abstractNumId w:val="4"/>
  </w:num>
  <w:num w:numId="35" w16cid:durableId="1729836874">
    <w:abstractNumId w:val="21"/>
  </w:num>
  <w:num w:numId="36" w16cid:durableId="396128259">
    <w:abstractNumId w:val="22"/>
  </w:num>
  <w:num w:numId="37" w16cid:durableId="1269464842">
    <w:abstractNumId w:val="39"/>
  </w:num>
  <w:num w:numId="38" w16cid:durableId="1424759824">
    <w:abstractNumId w:val="5"/>
  </w:num>
  <w:num w:numId="39" w16cid:durableId="1616256046">
    <w:abstractNumId w:val="24"/>
  </w:num>
  <w:num w:numId="40" w16cid:durableId="682820663">
    <w:abstractNumId w:val="44"/>
  </w:num>
  <w:num w:numId="41" w16cid:durableId="21322392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58093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09325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26551679">
    <w:abstractNumId w:val="29"/>
  </w:num>
  <w:num w:numId="45" w16cid:durableId="52312742">
    <w:abstractNumId w:val="15"/>
  </w:num>
  <w:num w:numId="46" w16cid:durableId="17111102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22"/>
    <w:rsid w:val="00013FDE"/>
    <w:rsid w:val="00033A13"/>
    <w:rsid w:val="00052AD6"/>
    <w:rsid w:val="000574DA"/>
    <w:rsid w:val="00060735"/>
    <w:rsid w:val="000A11EE"/>
    <w:rsid w:val="000D02F6"/>
    <w:rsid w:val="00107ADF"/>
    <w:rsid w:val="00112804"/>
    <w:rsid w:val="001161E1"/>
    <w:rsid w:val="00140EE4"/>
    <w:rsid w:val="00144B36"/>
    <w:rsid w:val="0015209D"/>
    <w:rsid w:val="00167684"/>
    <w:rsid w:val="001729BE"/>
    <w:rsid w:val="0018248B"/>
    <w:rsid w:val="00184780"/>
    <w:rsid w:val="001906E4"/>
    <w:rsid w:val="001966A8"/>
    <w:rsid w:val="001A2366"/>
    <w:rsid w:val="001B2CEA"/>
    <w:rsid w:val="001B51C5"/>
    <w:rsid w:val="001B5530"/>
    <w:rsid w:val="001C0700"/>
    <w:rsid w:val="001C1422"/>
    <w:rsid w:val="001C2101"/>
    <w:rsid w:val="001E074D"/>
    <w:rsid w:val="001E5E8B"/>
    <w:rsid w:val="001F143F"/>
    <w:rsid w:val="00202769"/>
    <w:rsid w:val="0020381F"/>
    <w:rsid w:val="00210B03"/>
    <w:rsid w:val="002170E9"/>
    <w:rsid w:val="00224B11"/>
    <w:rsid w:val="00232F71"/>
    <w:rsid w:val="002707EE"/>
    <w:rsid w:val="00273656"/>
    <w:rsid w:val="00276B98"/>
    <w:rsid w:val="00280A9A"/>
    <w:rsid w:val="002A16F8"/>
    <w:rsid w:val="002B785E"/>
    <w:rsid w:val="002D3D12"/>
    <w:rsid w:val="002D6789"/>
    <w:rsid w:val="002E24F0"/>
    <w:rsid w:val="003001D0"/>
    <w:rsid w:val="00303A07"/>
    <w:rsid w:val="00312C14"/>
    <w:rsid w:val="00345C0F"/>
    <w:rsid w:val="0034688F"/>
    <w:rsid w:val="003660B2"/>
    <w:rsid w:val="0036633B"/>
    <w:rsid w:val="00367FD6"/>
    <w:rsid w:val="00387869"/>
    <w:rsid w:val="003B71DA"/>
    <w:rsid w:val="003D3431"/>
    <w:rsid w:val="003D73E9"/>
    <w:rsid w:val="003E0085"/>
    <w:rsid w:val="003F2A46"/>
    <w:rsid w:val="003F2D5A"/>
    <w:rsid w:val="003F3E59"/>
    <w:rsid w:val="0042445F"/>
    <w:rsid w:val="0043102E"/>
    <w:rsid w:val="004400DC"/>
    <w:rsid w:val="0044487A"/>
    <w:rsid w:val="00457604"/>
    <w:rsid w:val="00473A3E"/>
    <w:rsid w:val="00492767"/>
    <w:rsid w:val="00492FA4"/>
    <w:rsid w:val="00493A52"/>
    <w:rsid w:val="00495029"/>
    <w:rsid w:val="004C46EF"/>
    <w:rsid w:val="004D6B10"/>
    <w:rsid w:val="004E0834"/>
    <w:rsid w:val="004E3404"/>
    <w:rsid w:val="005074D7"/>
    <w:rsid w:val="005116D2"/>
    <w:rsid w:val="005131F0"/>
    <w:rsid w:val="005166BB"/>
    <w:rsid w:val="00522D8F"/>
    <w:rsid w:val="005339FE"/>
    <w:rsid w:val="00537CF6"/>
    <w:rsid w:val="00571A06"/>
    <w:rsid w:val="00574215"/>
    <w:rsid w:val="0058706B"/>
    <w:rsid w:val="005A0907"/>
    <w:rsid w:val="005A7586"/>
    <w:rsid w:val="005B0D4B"/>
    <w:rsid w:val="005B2671"/>
    <w:rsid w:val="005C069C"/>
    <w:rsid w:val="005C24A7"/>
    <w:rsid w:val="005C4F1F"/>
    <w:rsid w:val="005E234D"/>
    <w:rsid w:val="005F07DD"/>
    <w:rsid w:val="00616CC9"/>
    <w:rsid w:val="00617613"/>
    <w:rsid w:val="0062388C"/>
    <w:rsid w:val="00637AEE"/>
    <w:rsid w:val="006441CC"/>
    <w:rsid w:val="00644B0B"/>
    <w:rsid w:val="00653F9C"/>
    <w:rsid w:val="00654487"/>
    <w:rsid w:val="0065592E"/>
    <w:rsid w:val="00656340"/>
    <w:rsid w:val="00676475"/>
    <w:rsid w:val="00677A46"/>
    <w:rsid w:val="00683C60"/>
    <w:rsid w:val="006D0066"/>
    <w:rsid w:val="006E14FD"/>
    <w:rsid w:val="006E74E9"/>
    <w:rsid w:val="0070617E"/>
    <w:rsid w:val="007061C3"/>
    <w:rsid w:val="007203D7"/>
    <w:rsid w:val="00721469"/>
    <w:rsid w:val="00734082"/>
    <w:rsid w:val="007357C7"/>
    <w:rsid w:val="00740801"/>
    <w:rsid w:val="007537CA"/>
    <w:rsid w:val="00766727"/>
    <w:rsid w:val="007679C4"/>
    <w:rsid w:val="0077421E"/>
    <w:rsid w:val="007906B9"/>
    <w:rsid w:val="00797821"/>
    <w:rsid w:val="007D0DEE"/>
    <w:rsid w:val="007D0E7B"/>
    <w:rsid w:val="007E3B39"/>
    <w:rsid w:val="0080459C"/>
    <w:rsid w:val="00804834"/>
    <w:rsid w:val="00826BF5"/>
    <w:rsid w:val="00876076"/>
    <w:rsid w:val="008822EB"/>
    <w:rsid w:val="00887DE2"/>
    <w:rsid w:val="00890143"/>
    <w:rsid w:val="00891430"/>
    <w:rsid w:val="00895312"/>
    <w:rsid w:val="008A7E29"/>
    <w:rsid w:val="008B5448"/>
    <w:rsid w:val="008C29BC"/>
    <w:rsid w:val="008C78DA"/>
    <w:rsid w:val="008D5CFC"/>
    <w:rsid w:val="008F3CA8"/>
    <w:rsid w:val="008F66A2"/>
    <w:rsid w:val="00911E98"/>
    <w:rsid w:val="0091412E"/>
    <w:rsid w:val="00915FE9"/>
    <w:rsid w:val="00916CF7"/>
    <w:rsid w:val="0092454F"/>
    <w:rsid w:val="009315CC"/>
    <w:rsid w:val="00934138"/>
    <w:rsid w:val="00940E31"/>
    <w:rsid w:val="00950916"/>
    <w:rsid w:val="00956F4F"/>
    <w:rsid w:val="0096516B"/>
    <w:rsid w:val="009752B2"/>
    <w:rsid w:val="009951F6"/>
    <w:rsid w:val="00995306"/>
    <w:rsid w:val="009C5EC2"/>
    <w:rsid w:val="009D22D0"/>
    <w:rsid w:val="009F0BA4"/>
    <w:rsid w:val="009F423F"/>
    <w:rsid w:val="00A039B3"/>
    <w:rsid w:val="00A12A7E"/>
    <w:rsid w:val="00A26B13"/>
    <w:rsid w:val="00A36B12"/>
    <w:rsid w:val="00A55372"/>
    <w:rsid w:val="00A8767C"/>
    <w:rsid w:val="00AA5A81"/>
    <w:rsid w:val="00AB2245"/>
    <w:rsid w:val="00AB64E9"/>
    <w:rsid w:val="00AB79E3"/>
    <w:rsid w:val="00AE0291"/>
    <w:rsid w:val="00AE7BE5"/>
    <w:rsid w:val="00AF5697"/>
    <w:rsid w:val="00AF6720"/>
    <w:rsid w:val="00AF7CF9"/>
    <w:rsid w:val="00B413F7"/>
    <w:rsid w:val="00B713D1"/>
    <w:rsid w:val="00BB615D"/>
    <w:rsid w:val="00BE7F48"/>
    <w:rsid w:val="00BF467D"/>
    <w:rsid w:val="00C01C89"/>
    <w:rsid w:val="00C1334C"/>
    <w:rsid w:val="00C42822"/>
    <w:rsid w:val="00C472AF"/>
    <w:rsid w:val="00C5029B"/>
    <w:rsid w:val="00C55649"/>
    <w:rsid w:val="00C62597"/>
    <w:rsid w:val="00C67A5B"/>
    <w:rsid w:val="00C80445"/>
    <w:rsid w:val="00C80E1C"/>
    <w:rsid w:val="00C8427B"/>
    <w:rsid w:val="00C854BF"/>
    <w:rsid w:val="00C87C34"/>
    <w:rsid w:val="00CA3D02"/>
    <w:rsid w:val="00CA4E9A"/>
    <w:rsid w:val="00CB3144"/>
    <w:rsid w:val="00CC33A5"/>
    <w:rsid w:val="00CF5554"/>
    <w:rsid w:val="00D10D01"/>
    <w:rsid w:val="00D16ED6"/>
    <w:rsid w:val="00D248B1"/>
    <w:rsid w:val="00D31BFB"/>
    <w:rsid w:val="00D3282A"/>
    <w:rsid w:val="00D32FFB"/>
    <w:rsid w:val="00D34274"/>
    <w:rsid w:val="00D45702"/>
    <w:rsid w:val="00D53E53"/>
    <w:rsid w:val="00D622B5"/>
    <w:rsid w:val="00D7161B"/>
    <w:rsid w:val="00D77626"/>
    <w:rsid w:val="00D81F57"/>
    <w:rsid w:val="00D82A1C"/>
    <w:rsid w:val="00D85547"/>
    <w:rsid w:val="00D86252"/>
    <w:rsid w:val="00D90D27"/>
    <w:rsid w:val="00D92DC5"/>
    <w:rsid w:val="00D94F41"/>
    <w:rsid w:val="00D9501A"/>
    <w:rsid w:val="00DC0A8E"/>
    <w:rsid w:val="00DE09AF"/>
    <w:rsid w:val="00DE2E6C"/>
    <w:rsid w:val="00DE6EFC"/>
    <w:rsid w:val="00DF09A4"/>
    <w:rsid w:val="00DF2323"/>
    <w:rsid w:val="00E14585"/>
    <w:rsid w:val="00E23BB3"/>
    <w:rsid w:val="00E33FC7"/>
    <w:rsid w:val="00E4162E"/>
    <w:rsid w:val="00E43939"/>
    <w:rsid w:val="00E534E3"/>
    <w:rsid w:val="00E876E1"/>
    <w:rsid w:val="00E91982"/>
    <w:rsid w:val="00EA28EB"/>
    <w:rsid w:val="00EA689C"/>
    <w:rsid w:val="00EC273A"/>
    <w:rsid w:val="00ED2E3C"/>
    <w:rsid w:val="00EE5510"/>
    <w:rsid w:val="00EF305F"/>
    <w:rsid w:val="00F1267E"/>
    <w:rsid w:val="00F12D38"/>
    <w:rsid w:val="00F20BCC"/>
    <w:rsid w:val="00F25AB5"/>
    <w:rsid w:val="00F31B57"/>
    <w:rsid w:val="00F43050"/>
    <w:rsid w:val="00F433C9"/>
    <w:rsid w:val="00F4340A"/>
    <w:rsid w:val="00F442FC"/>
    <w:rsid w:val="00F8114D"/>
    <w:rsid w:val="00FA1CF3"/>
    <w:rsid w:val="00FB37B7"/>
    <w:rsid w:val="03B0F658"/>
    <w:rsid w:val="08A0DC12"/>
    <w:rsid w:val="0DC8F5FC"/>
    <w:rsid w:val="12274B80"/>
    <w:rsid w:val="13C31BE1"/>
    <w:rsid w:val="14538AEC"/>
    <w:rsid w:val="156636BD"/>
    <w:rsid w:val="18155AA4"/>
    <w:rsid w:val="20A49CDC"/>
    <w:rsid w:val="24FDBF9D"/>
    <w:rsid w:val="27DA1977"/>
    <w:rsid w:val="2C6DA4B0"/>
    <w:rsid w:val="38CDF7C1"/>
    <w:rsid w:val="39C5CF8C"/>
    <w:rsid w:val="4107BE20"/>
    <w:rsid w:val="4162D9FE"/>
    <w:rsid w:val="44192A8E"/>
    <w:rsid w:val="45B4FAEF"/>
    <w:rsid w:val="4750CB50"/>
    <w:rsid w:val="4E193E89"/>
    <w:rsid w:val="55B941D2"/>
    <w:rsid w:val="5635B0C9"/>
    <w:rsid w:val="564DE95A"/>
    <w:rsid w:val="5DD829D7"/>
    <w:rsid w:val="6219A379"/>
    <w:rsid w:val="6232FFD0"/>
    <w:rsid w:val="627ADEA5"/>
    <w:rsid w:val="62C55B91"/>
    <w:rsid w:val="67E40DED"/>
    <w:rsid w:val="6A9A438A"/>
    <w:rsid w:val="6C117078"/>
    <w:rsid w:val="6E093B6B"/>
    <w:rsid w:val="6EC6CBF0"/>
    <w:rsid w:val="7446A88B"/>
    <w:rsid w:val="74787CEF"/>
    <w:rsid w:val="77677052"/>
    <w:rsid w:val="7C96B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114CD"/>
  <w15:chartTrackingRefBased/>
  <w15:docId w15:val="{B52DD14A-E9E6-4D6E-B22C-88050E54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ADF"/>
    <w:pPr>
      <w:spacing w:after="120"/>
    </w:pPr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qFormat/>
    <w:rsid w:val="00895312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spacing w:before="100" w:after="100"/>
      <w:jc w:val="center"/>
      <w:outlineLvl w:val="7"/>
    </w:pPr>
    <w:rPr>
      <w:rFonts w:ascii="Times" w:hAnsi="Times"/>
      <w:sz w:val="24"/>
    </w:rPr>
  </w:style>
  <w:style w:type="paragraph" w:styleId="Heading9">
    <w:name w:val="heading 9"/>
    <w:basedOn w:val="Normal"/>
    <w:next w:val="Normal"/>
    <w:qFormat/>
    <w:pPr>
      <w:keepNext/>
      <w:spacing w:before="100" w:after="100"/>
      <w:jc w:val="both"/>
      <w:outlineLvl w:val="8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sz w:val="24"/>
    </w:rPr>
  </w:style>
  <w:style w:type="paragraph" w:styleId="BodyText2">
    <w:name w:val="Body Text 2"/>
    <w:basedOn w:val="Normal"/>
    <w:semiHidden/>
    <w:pPr>
      <w:jc w:val="center"/>
    </w:pPr>
    <w:rPr>
      <w:b/>
      <w:sz w:val="24"/>
    </w:rPr>
  </w:style>
  <w:style w:type="paragraph" w:styleId="BodyText3">
    <w:name w:val="Body Text 3"/>
    <w:basedOn w:val="Normal"/>
    <w:semiHidden/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2127" w:hanging="2127"/>
    </w:pPr>
    <w:rPr>
      <w:sz w:val="24"/>
    </w:rPr>
  </w:style>
  <w:style w:type="paragraph" w:styleId="BodyTextIndent2">
    <w:name w:val="Body Text Indent 2"/>
    <w:basedOn w:val="Normal"/>
    <w:semiHidden/>
    <w:pPr>
      <w:ind w:left="2835" w:hanging="2835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ind w:left="709" w:hanging="709"/>
    </w:pPr>
    <w:rPr>
      <w:b/>
      <w:sz w:val="24"/>
    </w:rPr>
  </w:style>
  <w:style w:type="paragraph" w:customStyle="1" w:styleId="Default">
    <w:name w:val="Default"/>
    <w:rsid w:val="00280A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1E0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5C24A7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C24A7"/>
    <w:rPr>
      <w:i/>
      <w:iCs/>
    </w:rPr>
  </w:style>
  <w:style w:type="paragraph" w:styleId="ListParagraph">
    <w:name w:val="List Paragraph"/>
    <w:basedOn w:val="Normal"/>
    <w:uiPriority w:val="34"/>
    <w:qFormat/>
    <w:rsid w:val="00CC33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06E4"/>
  </w:style>
  <w:style w:type="character" w:customStyle="1" w:styleId="CommentTextChar">
    <w:name w:val="Comment Text Char"/>
    <w:basedOn w:val="DefaultParagraphFont"/>
    <w:link w:val="CommentText"/>
    <w:uiPriority w:val="99"/>
    <w:rsid w:val="001906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6E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6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E4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46E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9C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679C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934138"/>
    <w:rPr>
      <w:rFonts w:ascii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plications@nrmsouth.org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nrmsouth.org.au/career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rmsouth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crane@nrmsouth.org.a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cf58f-3d11-4cc5-a0f2-5529424553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FBDCEF338443A0DED46CADEDE419" ma:contentTypeVersion="16" ma:contentTypeDescription="Create a new document." ma:contentTypeScope="" ma:versionID="4ecb67efc8e96adaed38597f8b5ee770">
  <xsd:schema xmlns:xsd="http://www.w3.org/2001/XMLSchema" xmlns:xs="http://www.w3.org/2001/XMLSchema" xmlns:p="http://schemas.microsoft.com/office/2006/metadata/properties" xmlns:ns2="092cf58f-3d11-4cc5-a0f2-552942455380" xmlns:ns3="103aa045-a190-45d9-b317-82a6261526cc" targetNamespace="http://schemas.microsoft.com/office/2006/metadata/properties" ma:root="true" ma:fieldsID="424d79a3cf7961ab8d3daf05481a7a5e" ns2:_="" ns3:_="">
    <xsd:import namespace="092cf58f-3d11-4cc5-a0f2-552942455380"/>
    <xsd:import namespace="103aa045-a190-45d9-b317-82a626152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cf58f-3d11-4cc5-a0f2-552942455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1cb799-0def-4d74-9145-10388a7bc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aa045-a190-45d9-b317-82a626152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68D13-D1E2-46D7-A7CC-6C40E3D0E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39BF0-6C1C-49BB-B445-14C0CD91AA85}">
  <ds:schemaRefs>
    <ds:schemaRef ds:uri="http://schemas.microsoft.com/office/2006/metadata/properties"/>
    <ds:schemaRef ds:uri="http://schemas.microsoft.com/office/infopath/2007/PartnerControls"/>
    <ds:schemaRef ds:uri="092cf58f-3d11-4cc5-a0f2-552942455380"/>
  </ds:schemaRefs>
</ds:datastoreItem>
</file>

<file path=customXml/itemProps3.xml><?xml version="1.0" encoding="utf-8"?>
<ds:datastoreItem xmlns:ds="http://schemas.openxmlformats.org/officeDocument/2006/customXml" ds:itemID="{F9E69774-F55B-44DC-9F8B-D4B7BF61A4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2F579-F9A2-4C1C-9D2A-134AEF993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cf58f-3d11-4cc5-a0f2-552942455380"/>
    <ds:schemaRef ds:uri="103aa045-a190-45d9-b317-82a626152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Normal.Dot1</Template>
  <TotalTime>12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REGIONAL NRM COMMITTEE</vt:lpstr>
    </vt:vector>
  </TitlesOfParts>
  <Company>DPIWE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REGIONAL NRM COMMITTEE</dc:title>
  <dc:subject/>
  <dc:creator>DPIWE</dc:creator>
  <cp:keywords/>
  <dc:description/>
  <cp:lastModifiedBy>Nathalie Laurence</cp:lastModifiedBy>
  <cp:revision>6</cp:revision>
  <cp:lastPrinted>2016-07-29T02:05:00Z</cp:lastPrinted>
  <dcterms:created xsi:type="dcterms:W3CDTF">2025-07-21T03:35:00Z</dcterms:created>
  <dcterms:modified xsi:type="dcterms:W3CDTF">2025-07-22T00:55:00Z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0x010100B229FBDCEF338443A0DED46CADEDE419</vt:lpwstr>
  </property>
  <property fmtid="{D5CDD505-2E9C-101B-9397-08002B2CF9AE}" pid="3" name="MediaServiceImageTags">
    <vt:lpwstr/>
  </property>
</Properties>
</file>